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第十四届中国艺术节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专项工作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及时奖励和通报表扬名单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一、公务员集体三等功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市文化旅游委艺术处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市文化旅游委公共服务处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江北区公安分局治安管理支队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、公务员集体嘉奖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两江新区文化旅游委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渝中区文化旅游委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南岸区文化旅游委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市公安局科技信息化总队勤务实战通信支队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两江新区公安分局治安管理支队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西部科学城重庆高新区公安分局治安管理支队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市应急管理局救援协调和预案管理处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渝中区市场监管局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江北区消防救援支队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、公务员三等功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  凡    两江新区文化旅游委四级调研员（原渝北区文化旅游委公共服务科科长）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肖清清    两江新区文化旅游委干部（原江北区文化旅游委公共文化服务科科长）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燕    渝中区文化旅游委公服科科长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杨银花    南岸区文化旅游委公服科副科长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  春    市公安局治安总队维稳支队安保维稳及无人机管理大队副大队长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  钢    市文化旅游委办公室主任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静    市文化旅游委财务处处长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辉    市文化旅游委宣传处二级调研员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杜  斌    市文化旅游委公共服务处一级主任科员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陈元媛    市文化旅游委公共服务处一级主任科员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龚佑芳    市文化旅游委艺术处副处长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超    市文化旅游委艺术处一级主任科员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罗    市文化旅游委艺术处二级主任科员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曹晓龙    市文化旅游委安全应急处四级主任科员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、公务员嘉奖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刘宗沛    两江新区政府办公室干部（原渝北区人民政府办公室秘书四科科长）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冯  晓    两江新区文化旅游委二级调研员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锐    两江新区文化旅游委直属执法支队干部（原江北区文化旅游委文物保护管理科副科长）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张文贵    两江新区政府办公室干部（原江北区政务值班中心政务公开科科长）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潘  晓    两江新区文化旅游委直属执法支队干部（原江北区文化综合执法支队副支队长）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陈保陶    万州区政府办公室三级主任科员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黄家胜    涪陵区文化旅游委公共服务科科长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伍如雪    渝中区文化旅游委公共服务科三级主任科员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胡晓红    渝中区文化综合执法支队文化市场执法一科科长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  宇    沙坪坝区公安分局警卫支队副支队长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婵    南岸区文化旅游委综合协调科科长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柏  舟    南岸区文化综合执法支队三级主办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周文杨    西部科学城重庆高新区公共服务工委书记、公共服务局局长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黄仕恒    市委宣传部办公室一级主任科员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徐丽丽    市委宣传部文化产业发展指导处一级调研员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显    江北区公安分局情报指挥中心二级警长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曹晓丹    西部科学城重庆高新区公安分局虎溪派出所一级警长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林海仑    市交通运输委综合运输管理处一级主任科员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孙志章    市文化旅游委办公室二级调研员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沈倩兮    市文化旅游委办公室一级主任科员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朱  航    市文化旅游委政策法规处二级主任科员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谭家松    市文化旅游委综合协调处处长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敖  翔    市文化旅游委人事处一级主任科员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邓  捷    市文化旅游委组织干部处副处长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  苗    市文化旅游委规划发展处副处长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艾永发    市文化旅游委科技大数据处一级调研员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毛锡梅    市文化旅游委公共服务处一级调研员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钟钰珊    市文化旅游委公共服务处一级主任科员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汪玲莉    市文化旅游委艺术处三级主任科员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陈海燕    市文化旅游委非遗处副处长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高金山    市文化旅游委产业发展处四级调研员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刁春梅    市文化旅游委资源开发处副处长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董泽斌    市文化旅游委市场拓展处一级调研员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韩小刚    市文化旅游委市场管理处处长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王大均    市文化旅游委机关党办一级调研员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兰    市文化旅游委离退处一级调研员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邓  诗    市政府口岸物流办综合处副处长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赵浩宇    市广电局节目管理处三级主任科员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  樵    江北区消防救援支队一大队大队长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、事业单位集体记功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重庆市歌剧院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重庆市群众艺术馆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四川美术学院美术馆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重庆美术馆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重庆市川剧院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、事业单位集体嘉奖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两江新区文化旅游委直属文化馆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渝中区文化馆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沙坪坝区文化馆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南岸区文化馆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四川美术学院创作科研处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、事业单位人员记功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吴  畏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两江新区文化旅游委直属文化馆干部（原渝北区文化馆馆长）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汤亚玲    渝中区文化馆党支部书记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鲁苏葭    南岸区文化馆党支部书记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芳    四川美术学院美术馆副馆长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李呢喃    四川美术学院美术馆文物博物助理馆员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  露    重庆市川剧院演员一团副团长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聂炜伟    重庆市川剧院艺术室主任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文  力    重庆市川剧院人力资源管理科科长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刘晓娇    重庆市歌剧院办公室副主任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段天鸿    重庆市歌剧院舞美队队长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程    重庆市歌剧院学术部二级导演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喻振华    重庆市歌剧院乐队一级演奏员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刘前凤    重庆美术馆典藏部文物博物副研究馆员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余  乐    重庆美术馆展览部三级艺术研究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李小溪    重庆美术馆展览部副主任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力    重庆市群众艺术馆视觉艺术中心主任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唐  麒    重庆市群众艺术馆文艺培训中心主任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梅    重庆市群众艺术馆公共文化中心主任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  媛    重庆市群众艺术馆视觉艺术中心群众文化馆员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八、事业单位人员嘉奖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彦    两江新区文化旅游委直属文化馆干部（原渝北区文化馆党支部书记）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肖  姍    两江新区文化旅游委直属文化馆干部（原渝北区文化副馆长）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谭雪倩    两江新区人和街道新时代文明实践中心副主任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  洁    两江新区文化旅游委直属文化馆干部（原江北区文化馆办公室主任）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鞠  慧    两江新区文化旅游委直属文化馆干部（原江北文化馆创作调研部主任）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冯  琳    万州区文化馆党支部书记、副馆长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  跃    涪陵区图书馆图书资料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副研究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廖  松    渝中区融媒体中心采访部副主任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  婷    渝中区文化馆副馆长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李贵林    渝中区文化馆艺术部主任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钟成绪    大渡口区文化馆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综合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办公室群众文化助理馆员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枫    沙坪坝区文化馆办公室副主任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毛艳楹    沙坪坝区文化馆办公室群众文化馆员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张俪馨    沙坪坝区文化馆数字文化部群众文化助理馆员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陈玉瑶    九龙坡区文化馆馆长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张颖杰    南岸区文化馆负责人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唐祺蕾    南岸区文化馆副馆长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唐甜甜    南岸区文化馆文艺一部主任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宇    北碚区文化馆大型活动部主任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段晓娟    巴南区文化馆办公室主任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杨艳清    江津区图书馆公办室图书资料助理馆员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  芳    永川区文化体育服务中心二级演员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丁吉祥    綦江区文化馆馆长助理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吴彩莲    酉阳县文化馆副馆长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敖于婷    西部科学城重庆高新区公共服务局文化旅游科科长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王欣悦    人民日报社重庆分社记者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周文冲    新华通讯社重庆分社政文采访部主任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贤    中国新闻社重庆分社副总编辑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  骁    重庆市互联网新闻研究中心七级职员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潘科志    重庆市防汛抗旱和地震地质灾害应急救援中心七级职员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姜  凌    九龙坡区市场监管局食品二科高级工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杨亚伟    重庆市大田湾全民健身中心场馆管理二科副科长（主持工作）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皮仕敏    重庆市渝州宾馆有限公司房务部副经理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薛雲彬    市政府接待办汽车队驾驶员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宗  宇    四川美术学院党政办副主任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竹    四川美术学院创作科研处副处长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符周阳    四川美术学院美术馆办公室主任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汪宜康    四川美术学院公共艺术学院讲师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高凡丁    四川美术学院美术馆文物博物馆员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陈华蕾    三峡博物馆公众教育与服务部文物博物副研究馆员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唐  豪    重庆文艺职院舞蹈与戏剧学院教师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白孟迪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唐  纬    重庆市川剧院演员一团副团长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康耀元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丁永和    重庆市川剧院办公室主任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印    重庆市川剧院艺术室副主任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瑞    重庆市川剧院财务资产科科长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涂  唯    重庆市川剧院宣传经营科三级舞台技术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刘庆久    重庆市川剧院党委办公室安全主管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张尚彬    重庆市川剧院资产财务科工程师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孙盼洪    重庆市川剧院舞美工程部二级舞台技术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陈益景    重庆市川剧院舞美工程部二级舞台技术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石承霜    重庆市川剧院演员二团团长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苏俊萍    重庆市川剧院舞美工程部三级舞台技术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卢星七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  金    重庆市川剧院资产财务科三级舞台技术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李俊西南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重庆市歌剧院团支部书记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鑫    重庆市歌剧院舞美队三级舞台技师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刘鸿智    重庆市歌剧院舞美队三级舞台技师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陈小娇    重庆市歌剧院学术部三级作曲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董  菁    重庆市歌剧院学术部三级指挥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武英德    重庆市歌剧院财务科科长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姚  丹    重庆市歌剧院办公室群众文化馆员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向  东    重庆市歌剧院乐队队长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颖    重庆市歌剧院乐队副队长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  婷    重庆市歌剧院乐队一级演奏员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珂    重庆市歌剧院乐队二级演奏员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吴慧敏    重庆市歌剧院乐队二级演奏员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孙易强    重庆市歌剧院乐队三级演奏员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峥    重庆市歌剧院乐队二级演奏员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董家江    重庆市歌剧院乐队四级演奏员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任韦璇    重庆市歌剧院乐队二级演奏员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余  地    重庆市歌剧院演员队副队长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翔    重庆市歌剧院演员队二级演员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向刘伟    重庆市歌剧院演员队二级演员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畹    重庆市歌剧院演员队二级演员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杨扬嵩帆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易    重庆市歌剧院演员队二级演员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沈彦君    重庆市歌剧院演员队二级演员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  娜    重庆市歌剧院演员队二级演员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肖  飞    重庆市歌剧院演员队四级演员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瞿  铃    重庆美术馆办公室会计师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万小怡    重庆美术馆公教部群众文化助理馆员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阳浩宇    重庆美术馆展览部群众文化馆员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娜    重庆美术馆编辑部副主任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谢津炜    重庆图书馆社会教育中心图书资料馆员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华    重庆市群众艺术馆组织人事部主任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魏长洪    重庆市群众艺术馆计划财务部主任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静    重庆市群众艺术馆行政后勤部主任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左晓丹    重庆市群众艺术馆场馆剧院部主任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燕    重庆市群众艺术馆创作辅导中心主任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郭元琦    重庆市群众艺术馆数字宣传中心主任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戴青林    重庆市群众艺术馆办公室副主任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艾  杰    重庆市群众艺术馆组织人事部副主任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  露    重庆市群众艺术馆计划财务部副主任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魏  彦    重庆市群众艺术馆行政后勤部副主任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段  菲    重庆市群众艺术馆场馆剧院部副主任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刘春燕    重庆市群众艺术馆舞台艺术中心副主任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  越    重庆市群众艺术馆创作辅导中心副主任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兰采勇    重庆市群众艺术馆公共文化中心副主任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陈双双    重庆市群众艺术馆公共文化中心工作人员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姚  旸    重庆艺术学校安稳办负责人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蒋长朋    重庆市文化和旅游研究院艺术研究中心副主任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吕霖枫    重庆市文化和旅游研究院艺术研究中心社科助理研究员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希    重庆市文化和旅游国际交流中心财务科副科长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恩    重庆市文化和旅游信息中心综合科科长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蒋佳伶    重庆大韩民国临时政府旧址陈列馆展教部文物博物助理馆员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九、通报表扬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张晓芳    两江新区文化旅游委直属执法支队干部（原江北区文化综合执法支队四级主办）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  浩    两江新区文化旅游委直属执法支队干部（原江北区文化综合执法支队一级行政执法员）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吴银龙    两江新区文化旅游委党委委员、副主任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  琳    两江新区财政局党组成员、副局长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秦鹏飞    两江新区城市管理局党组成员、副局长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申素兰    两江新区观音桥街道党工委宣传委员、统战委员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徐丹丹    两江新区文化旅游委直属执法支队干部（原江北区文化旅游委党委委员、原江北区文化综合执法支队支队长）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姜  燕    两江新区文化旅游委直属文化馆干部（原渝北区文化馆副馆长）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张静婷    两江新区文化旅游委直属文化馆干部（原渝北区文化馆创作培训部主任）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晏诗兰    两江新区文化旅游委直属文化馆干部（原渝北区文化馆群文活动部主任）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瑶    两江新区文化旅游委直属文化馆干部（原渝北区文化馆数字文化中心主任）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聂子宁    两江新区文化旅游委直属文化馆干部（原渝北区文化馆群文活动部副主任）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郭毅博    两江新区文化旅游委直属文化馆工作人员（原渝北区文化馆数字文化中心工作人员）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段欣妍    两江新区文化旅游委直属文化馆工作人员（原渝北区文化馆综合办公室工作人员）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刘玲妙    两江新区文化旅游委工作人员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凤    两江新区文化旅游委工作人员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  辉    两江新区公安分局干部（原两江新区公安分局治安管理支队副支队长）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贾如铁    两江新区城市管理局干部（原两江新区城市管理局城市管理综合执法支队一级主办）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黄婷婷    重庆火车北站综合执法大队副大队长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肖  莉    两江新区文化旅游委直属文化馆干部（原江北区文化馆活动展演部主任）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万  妮    两江新区文化旅游委直属文化馆干部（原江北文化馆街镇工作部主任）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文    两江新区文化旅游委直属文化馆干部（原江北区文化馆群众文化助理馆员）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范  鑫    两江新区文化旅游委直属文化馆试用期干部（原江北区文化馆试用期干部）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胡维佳    两江新区文化旅游委干部（原江北区文化旅游委产业发展一科四级主任科员）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吴世美    两江新区文化旅游委工作人员（原江北区文化旅游委产业发展一科工作人员）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夏明阳    两江新区文化旅游委直属文化馆干部（原江北区文化馆群众文化助理馆员）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博    两江新区文化旅游委直属文化馆干部（原江北区文化馆副研究馆员）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王金花    两江新区文化旅游委直属文化馆工作人员（原江北区文化馆工作人员）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付  聪    两江新区江北城街道新时代文明实践服务中心副主任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潘  霖    两江新区区委宣传部干部（原渝北区委宣传部宣教科科长）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梁继福    万州区文化旅游委党委委员、副主任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锐    万州区文化旅游委财务科一级科员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  益    万州区文化旅游委市场管理科（行政审批科）副科长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许  伟    重庆三峡歌舞剧团有限责任公司负责人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郭延刚    重庆三峡歌舞剧团有限责任公司综合部部长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张咏议    重庆三峡歌舞剧团有限责任公司演出部舞蹈演员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程  娥    黔江区文化旅游委公共服务科科长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潘  伟    涪陵区文化旅游委资源规划科科长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  嘉    涪陵区文化旅游委文物科副科长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黄嗣桓    涪陵区文化旅游委产业发展科科长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李金津    涪陵区文化旅游委财务科（审计科）副科长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李真真    渝中区文化旅游委党委书记、主任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况  倩    渝中区文化综合执法支队政委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  伟    渝中区文化旅游委四级调研员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王兴华    渝中区文化旅游委资源开发科副科长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陈暕雯    渝中区委宣传部文化科副科长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丁    渝中区公安分局治安管理支队一级警长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马可瞻    渝中区文化馆馆长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严凤月    渝中区文化馆数字文化中心主任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杨利君    渝中区文化馆行政办公室主任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杰永旎    渝中区文化馆调研编辑部副主任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郑启超    大渡口区文化馆党支部书记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张家熙    大渡口区文化馆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活动部群众文化助理馆员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陈永甫    沙坪坝区文化旅游委办公室负责人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查  婷    沙坪坝区文化馆馆长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唐  亮    沙坪坝区文化馆副馆长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云    沙坪坝区文化馆舞台艺术部群众文化研究馆员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林    沙坪坝区三峡广场商圈综合管理中心主任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文  嘉    九龙坡区文化旅游委党委委员、副主任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悠    九龙坡区文化综合执法支队副支队长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周薇怡    南岸区文化馆馆长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思    南岸区文化馆副馆长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霄    岸区文化馆文艺二部群众文化馆员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张可鑫    南岸区文化馆文艺一部副主任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  媛    南岸区文化馆行政办公室群众文化助理馆员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周新阳    南岸区文化馆非遗办公室群众文化馆员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唐  晋    南岸区文化馆文艺二部群众文化助理馆员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叶  丹    南岸区文化馆行政办公室群众文化助理馆员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玲    南岸区图书馆负责人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戴  婧    南岸区文化馆文艺一部工作人员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  伟    北碚区文化旅游委党委书记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刘晓山    北碚区文化馆副馆长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王迎婕    北碚区文化馆文艺辅导部主任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何成果    巴南区文化旅游委公共服务科科长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郑迎旭    巴南区文化馆馆长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杨明东    巴南区文化馆副馆长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钟  捷    江津区文化馆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支部书记、馆长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何慧敏    江津区文物管理所所长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  鑫    江津区文化馆活动部群众文化馆员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吕佳琪    永川区文化艺术馆群众文化助理馆员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俞林林    永川区文化旅游委宣传营销科科长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熊  勇    綦江区文化旅游委公共服务科负责人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  浩    綦江区图书馆副馆长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婉    梁平区文化馆办公室主任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春    奉节县群众文化艺术中心活动部部长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牛  娜    西部科学城重庆高新区公共服务局文化旅游科工作人员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杨宏燕    市委宣传部办公室副主任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颜  安    市委宣传部文化产业发展指导处副处长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名    市委宣传部意识形态工作处一级调研员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路    市委宣传部新闻发布处四级调研员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王彩虹    市委宣传部意识形态工作处一级主任科员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谊    四川美术学院教研教改中心主任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凌  静    重报集团办公室工作人员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奇    上游新闻采编中心副主任兼视觉新闻部主任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邹孟霖    上游新闻视觉新闻部编辑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蒋  艳    上游新闻政经新闻部主任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孙琼英    上游新闻政经新闻部副主任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娜塔莎    西部国际传播中心iChongqing采编部记者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韩  毅    重报集团文体副刊中心记者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周双双    重报集团文体副刊中心记者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梅  耀    重报集团视频记者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齐岚森    重报集团摄影记者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悠  然    第1眼TV融合传播中心直播工作部记者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杨汶霖    第1眼TV时政新闻中心融合采访部记者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安丽佳    重庆卫视内容生产中心综艺部主任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李俊杰    重庆卫视品牌拓展部副主任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叶  爽    重庆广播新闻中心记者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艺    重庆广播节目中心交通节目部主任主持人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荣佳丽    重庆市互联网违法和不良信息举报中心八级职员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贺    市教委体卫艺处二级主任科员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  冲    市经济信息委智能终端和通信产业处副处长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谭  伟    市民族宗教委民族团结促进处副处长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陈春林    市公安局治安总队维稳支队应急处置大队副大队长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伟    市公安局治安总队维稳支队重点人管控大队副大队长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璐    市公安局科信总队视频管理支队副支队长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剑    市公安局技侦总队七支队勤务一大队警务技术一级主管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阮鸿飞    市公安局特警总队警卫协作支队三级警长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冀大浩    市公安局特警总队南区巡逻快处支队一级警长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诸嘉鑫    市公安局特警总队行动指挥支队三级警长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丁    渝中区公安分局治安管理支队一级警长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李泓枢    江北区公安分局特警支队二级警长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乔  鑫    南岸区公安分局海棠溪派出所一级警长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王海宇    渝北区公安分局新牌坊派出所副所长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储云峰    两江新区公安分局治安管理支队警务技术三级主任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  韬    西部科学城重庆高新区公安分局交管支队虎溪大队大队长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蒲  冲    万州区公安局治安支队副支队长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周海波    涪陵区公安局治安支队副支队长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周立傲    市民政局办公室四级主任科员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王方芳    市财政预算绩效管理中心四级调研员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邓学勇    市人力社保局办公室高级技师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谢莹莹    市规划自然资源局文化风貌处副处长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梅    市住房城乡建委办公室二级调研员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诸闿颜    重庆市城市照明中心维护管理科科长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廖  琼    重庆市道路运输中心客运处一级主任科员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张永亮    重庆市汽车运输集团商务旅游有限公司经济师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静    重庆市道路运输中心出租汽车处一级主任科员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林    重庆市综合交通运输研究所有限公司高级工程师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董英杰    重庆市道路运输中心办公室一级主任科员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刘朝斌    市商务委消费促进处副处长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王修齐    市文化旅游委办公室三级主任科员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吴春林    市文化旅游委人事处副处长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郑秋柱    市文化旅游委行业社会组织综合党委专职副书记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市文化旅游委财务处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周德荣    市文化旅游委规划发展处二级调研员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向佳佳    市文化旅游委宣传处三级调研员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娟    市文化旅游委资源开发处一级调研员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余定兰    市文化旅游委安全应急处副处长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  琦    沙坪坝区虎溪社区卫生服务中心主治医师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詹承勇    市退役军人事务局办公室一级调研员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汪崇华    市应急管理局救援协调和预案管理处二级高级主办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尹  攀    重庆市专业应急救援南岸支队支队长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勇    重庆市专业应急救援总队直属支队副中队长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马勤坤    重庆市专业应急救援总队通信支队队员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波    大足区应急管理局救援中心九级职员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李莹莹    两江新区市场监管局餐饮服务监督管理科科长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邹  军    两江新区市场监管局江北城街道市场监管所所长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  法    两江新区市场监管局观音桥街道市场监管所所长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夏绪伟    重庆市特种设备检测研究院高级工程师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罗学军    重庆市特种设备检测研究院电梯检验研究一中心七级职员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文海峰    市体育局产业市场处一级调研员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陈新建    重庆市体育彩票管理中心主任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谭  龙    重庆市大田湾全民健身中心工程项目科工程师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龙相宇    重庆市渝州宾馆有限公司公务接待部工作人员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  臻    重庆市渝州宾馆有限公司餐饮部副总监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黄友生    市政府接待办汽车队驾驶员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蒋  平    市政府接待办汽车队驾驶员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涛    重庆市市级机关服务保障中心采购部副经理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谭树均    市级机关服务保障中心人民大厦管理部工作人员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余琦婷    重庆数字资源集团有限公司信息技术分公司工作人员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谭晓林    西部陆海新通道物流和运营组织中心八级职员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王喜泉    市广电局综合处二级调研员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张星月    重庆市志愿服务工作指导中心西部计划志愿者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君    市妇联机关党委二级主任科员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刘成龙    市科协副主席（挂职）、重庆理工大学国际合作与交流处教授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张添翼    渝中区消防救援支队一大队政治委员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董  昊    万州区消防救援支队消防监督和政策法规科副科长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王雅玥    涪陵区消防救援支队顺江特勤站初级专业技术职务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詹雯淇    沙坪坝区消防救援支队消防监督和政策法规科科长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董干劲    南岸区消防救援支队政治委员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张令健    渝北区消防救援支队消防监督和政策法规科中级专业技术职务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付  晋    两江新区消防救援支队消防监督和政策法规科高级专业技术职务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丁久亮    市消防救援总队水上支队消防监督和政策法规科初级专业技术职务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伟    市消防救援总队灭火救援处副处长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  鑫    市消防救援总队指挥中心中级专业技术职务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徐铭谷    市通信管理局信息通信发展处工作人员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  勇    重庆邮电大学传媒学院编导系党支部书记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何桂彦    四川美术学院美术馆馆长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宋宗祥    四川美术学院党政办主任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颖    四川美术学院创作科研处处长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尹  丹    四川美术学院美术馆副馆长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阳恋月    四川美术学院党政办工作人员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  鹏    四川美术学院创作科研处九级职员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刚    四川美术学院美术馆典藏部主任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陈思宇    四川美术学院美术馆三级美术师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王文娟    四川美术学院美术馆公教部主任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孟  雪    四川美术学院美术馆公教部副主任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俞婷婷    四川美术学院美术馆设计部主任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序    四川美术学院美术馆中学一级教师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  晶    四川美术学院美术馆文物博物助理馆员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刘滟翎    四川美术学院美术馆工作人员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胥伟师    四川美术学院美术馆四级美术师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余春晓    重庆水务集团股份有限公司生产运行部主办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邬  群    重庆水资源产业股份有限公司高新区自来水分公司党总支委员、副经理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蒋晓弘    重庆市自来水有限公司渝中营业管网所党支部书记、所长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杨绣峰    重庆市自来水有限公司渝中区水厂党支部书记、厂长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黎  奎    重庆中法供水有限公司管网技术工程师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赵冉华    重庆水务环境控股集团渝东自来水有限公司生产运营中心副经理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倩    重庆大剧院管理有限公司总经理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冉鹏晖    重庆大剧院管理有限公司党支部书记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吕  雪    重庆大剧院管理有限公司办公室主任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钟  鹏    重庆大剧院管理有限公司营销部副主任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润    重庆大剧院管理有限公司设备部副主任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武  芳    重庆市保利文投剧院管理有限公司总经理助理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  松    重庆市保利文投剧院管理有限公司保洁部高级主管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佘  婷    重庆市保利文投剧院管理有限公司服务管理部高级主管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春    重庆市保利文投剧院管理有限公司安全管理部高级主管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建    重庆市保利文投剧院管理有限公司工程部工作人员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罗超椂    重庆市保利文投剧院管理有限公司工程部领班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孔令华    重庆市保利文投剧院管理有限公司设备技术部经理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张邦勇    重庆市保利文投剧院管理有限公司设备技术部高级技师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高建燕    重庆市保利文投剧院管理有限公司营销中心领班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伍  毅    重庆市保利文投剧院管理有限公司营销中心宣传策划部高级主管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李春燕    重庆广电集团（总台）党委委员、副总编辑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卢勇刚    华龙网集团董事、副总经理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徐兴渝    华龙网集团董事、副总经理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颜    第1眼TV编委、平台运营中心副主任，华龙网集团媒体融合部主任（兼）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张春霞    华龙网集团数字文艺部主任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刘雪琴    华龙网集团政务事业二部主任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李天春    华龙网集团数字文艺部副主任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舒  婷    华龙网集团政务事业二部副主任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简  梦    华龙网集团政务事业二部记者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刘柯阳    华龙网集团数字文艺部运营人员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张小敏    华龙网集团数字文艺部编辑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  怡    华龙网集团综合管理部行政主管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  柯    华龙网集团媒体融合部副主任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红    华龙网集团媒体融合部主管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杰    华龙网集团政务融媒部编导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王子豪    国网重庆电力市区供电分公司营销部大客户经理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恭叶玲    国网重庆电力市区供电公司渝中供电中心主任助理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任文刚    重庆涪陵电力实业股份有限公司供电中心副主任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李泽羽    重庆涪陵电力实业股份有限公司运维检修部专责人员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邓仁燕    国网重庆电力超高压分公司变电监控管理人员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王彦力    国网重庆超高压公司电缆运检班工作人员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邹志策    国网重庆电力市北供电分公司运检部配网运检管理人员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向文平    国网重庆电力市北供电分公司江北供电中心主任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陈柳桥    国网重庆电力市南供电分公司茶园供电服务站配电运检工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施金志    国网重庆电力市南供电分公司南岸供电中心配电运维专责人员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奚正琼    市文化综合执法总队政治处（纪检室）一级高级主办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谢亚平    重庆文艺职院党委副书记、校长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江书军    重庆文艺职院艺术设计学院副院长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  敏    重庆文艺职院团委干事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穆子裕    重庆文艺职院艺术设计学院教师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张小杰    重庆文艺职院艺术设计学院教师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曾荣麒    重庆文艺职院艺术设计学院教师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  婷    重庆文艺职院舞蹈与戏剧学院院长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王慧君    重庆文艺职院舞蹈与戏剧学院教师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翟驰原    重庆文艺职院舞蹈与戏剧学院教师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念    重庆文艺职院舞蹈与戏剧学院教师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刘运婵    重庆文艺职院招生就业处副处长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  诚    重庆文艺职院教务处行政干事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毛安澜    重庆文艺职院艺术设计学院教师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艺    重庆文艺职院艺术设计学院教师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龚晓雪    重庆文艺职院艺术设计学院教师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  浩    重庆文艺职院舞蹈与戏剧学院学生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李欢洋    重庆文艺职院舞蹈与戏剧学院学生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娄  通    重庆文艺职院舞蹈与戏剧学院学生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徐梦婷    重庆文艺职院舞蹈与戏剧学院学生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李心宇    重庆文艺职院舞蹈与戏剧学院学生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杨中秀    大足石刻研究院宣传推广中心文物博物馆员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  超    重庆市川剧院副院长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张严威    重庆市川剧院演员二团二级演员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乔  亮    重庆市川剧院民乐团副团长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袁文革    重庆市川剧院文物博物副研究馆员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万玥含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褚涵卿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王千井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林  肯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张兴宇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  义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赵帮杰    重庆市川剧院演员一团三级演员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杨鑫灵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严芷怡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刘洢岑    重庆市川剧院演员一团四级演员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露    重庆市川剧院演员二团二级演员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丁  力    重庆市川剧院演员二团二级演员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阳    重庆市川剧院民乐团二级演奏员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苟  骥    重庆市川剧院民乐团团长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江博文    重庆市川剧院舞美工程部三级舞台技术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刘来阳    重庆市川剧院舞美工程部三级舞台技术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  真    重庆市川剧院舞美工程部三级演员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辜  晓    重庆市川剧院舞美工程部部长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陈学亮    重庆市川剧院资产财务科三级舞台技术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段  俊    重庆市川剧院资产财务科工作人员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侯昀霞    重庆市川剧院宣传经营科工作人员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陆  源    重庆市川剧院博物馆副馆长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廖  兴    重庆市川剧院人力资源管理科副科长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林建力    重庆市川剧院资产财务科初级会计师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雷    重庆市川剧院资产财务科工作人员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李德莉    重庆市川剧院资产财务科工作人员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乐    重庆市歌剧院办公室工作人员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  曦    重庆市歌剧院舞美队舞台技师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徐铭延    重庆市歌剧院乐队三级演奏员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  曦    重庆市歌剧院乐队一级演奏员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叶  楠    重庆市歌剧院乐队二级演奏员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李德佳    重庆市歌剧院乐队二级演奏员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放    重庆市歌剧院乐队三级演奏员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曾祥如    重庆市歌剧院乐队二级演奏员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龙文杰    重庆市歌剧院乐队二级演奏员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怡    重庆市歌剧院乐队三级演奏员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雷  虹    重庆市歌剧院乐队三级演奏员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王思锦    重庆市歌剧院乐队四级演奏员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蔺恒毅    重庆市歌剧院乐队四级演奏员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  涛    重庆市歌剧院乐队三级演奏员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聂  倩    重庆市歌剧院乐队二级演奏员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袁瑞欣    重庆市歌剧院乐队三级演奏员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官  馨    重庆市歌剧院乐队三级演奏员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艳    重庆市歌剧院乐队二级演奏员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  兰    重庆市歌剧院乐队一级演奏员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何文强    重庆市歌剧院乐队三级演奏员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蒋克难    重庆市歌剧院乐队二级演奏员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媛    重庆市歌剧院乐队三级演奏员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何小霞  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岚    重庆市歌剧院演员队二级演员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余  盈  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黄胜男  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黄淑芳    重庆市歌剧院演员队二级演员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李宜玲  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  兰  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贾  玉  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苏星月  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宇  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  强    重庆市歌剧院演员队二级演员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沈有鑫    重庆市歌剧院演员队四级演员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于子恒    重庆市歌剧院演员队二级演员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甘家豪    重庆市歌剧院演员队四级演员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李秉峰    重庆市歌剧院演员队四级演员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秦  兵  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程  笛  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袁  媛    重庆市歌剧院演员队三级演员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耿方龙    重庆美术馆展览部文物博物馆员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黄丽丽    重庆美术馆研究与策划部三级艺术研究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晶    重庆美术馆《重庆美术》编辑部三级艺术研究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黎    重庆美术馆办公室七级职员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刘江艳    重庆美术办公室馆八级职员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沛    重庆美术馆展览部三级艺术创意设计师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孟瑞智    重庆美术馆创作部二级美术师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祝殿超    重庆美术馆典藏部副主任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鉴    重庆美术馆展览部工作人员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蕾    重庆美术馆公共教育推广部四级美术师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夏  洋    重庆图书馆资源建设中心图书资料馆员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靳  琦    重庆市少年儿童图书馆办公室主任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冉茂会    重庆市群众艺术馆办公室群众文化馆员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宋  姗    重庆市群众艺术馆办公室群众文化馆员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邓  玲    重庆市群众艺术馆办公室群众文化助理馆员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朱小辉    重庆市群众艺术馆组织人事部群众文化馆员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龙婷婷    重庆市群众艺术馆组织人事部群众文化助理馆员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  欣    重庆市群众艺术馆计划财务部工作人员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夏  浩    重庆市群众艺术馆行政后勤部工作人员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刚    重庆市群众艺术馆行政后勤部工作人员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陈范斌    重庆市群众艺术馆行政后勤部工作人员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练  洋    重庆市群众艺术馆场馆剧院部群众文化馆员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刘春昵    重庆市群众艺术馆舞台艺术中心群众文化馆员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  蕾    重庆市群众艺术馆视觉艺术中心群众文化副研究馆员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畅    重庆市群众艺术馆视觉艺术中心群众文化馆员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凌  潇    重庆市群众艺术馆创作辅导中心群众文化副研究馆员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马  佳    重庆市群众艺术馆文艺培训中心群众文化研究馆员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叶  鹏    重庆市群众艺术馆文艺培训中心群众文化馆员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程  吟    重庆市群众艺术馆文艺培训中心群众文化馆员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李眺宣    重庆市群众艺术馆公共文化中心群众文化副研究馆员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古  韬    重庆市群众艺术馆数字宣传中心群众文化馆员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刘童君    重庆市群众艺术馆数字宣传中心群众文化助理馆员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蹇  玫    重庆艺术学校市场科副科长（主持工作）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  燕    重庆艺术学校教务科中级讲师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唐小杰    重庆艺术学校学生科工作人员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吴虹仪    重庆艺术学校市场科工作人员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胡佳渝    重庆市艺术创作中心项目服务部副主任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佼    重庆艺员管理培训中心培训科助理讲师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周津菁    重庆市文化和旅游研究院艺术研究中心主任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黄亚玲    重庆市文化和旅游研究院文旅产业发展中心副主任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黄桂祥    重庆市文化和旅游研究院非遗传播发展部社科实习研究员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谷  雨    重庆市文化和旅游研究院志愿者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马  珊    重庆市文化和旅游信息中心信息编辑科科长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周云峡    重庆市文化和旅游信息中心综合科工作人员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段黎玲    重庆市文物考古研究院办公室经济师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谭雅心    重庆自然博物馆展览服务部工作人员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  莹    重庆大韩民国临时政府旧址陈列馆办公室七级职员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  东    重庆演艺集团有限责任公司副总经理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黄家盛    重庆演艺集团有限责任公司综合管理部副主任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关雨生    重庆演艺集团有限责任公司综合管理部工作人员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刘秋雨    重庆演艺集团有限责任公司综合管理部工作人员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李俊峰    重庆演艺集团有限责任公司综合管理部工作人员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  含    重庆演艺集团有限责任公司党群工作部副主任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谭  凤    重庆演艺集团有限责任公司党群工作部工作人员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  曦    重庆演艺集团有限责任公司财务部主任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文  巍    重庆演艺集团有限责任公司融媒体运营中心主任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灿    重庆演艺集团有限责任公司融媒体运营中心工作人员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陈小竹    重庆演艺集团有限责任公司融媒体运营中心工作人员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周伟莲    重庆演艺集团有限责任公司事业拓展部主任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秦  瑞    重庆演艺集团有限责任公司事业拓展部工作人员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彭晶晶    重庆演艺集团有限责任公司事业拓展部工作人员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谢仕成    重庆演艺集团有限责任公司事业拓展部工作人员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李劲松    重庆演艺集团有限责任公司综合管理部工作人员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张农玲    重庆演艺集团有限责任公司艺术创作和演出部副主任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赵含铭    重庆演艺集团有限责任公司艺术创作和演出部工作人员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鑫    重庆演艺集团有限责任公司艺术创作和演出部工作人员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陈子良    重庆演艺集团有限责任公司艺术创作和演出部工作人员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陈九汐    重庆演艺集团有限责任公司艺术创作和演出部工作人员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秦  天    重庆演艺集团有限责任公司艺术创作和演出部工作人员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陈林海    重庆演艺集团有限责任公司艺术创作和演出部工作人员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胡景怡    重庆演艺集团有限责任公司艺术创作和演出部工作人员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琴    重庆民族乐团有限责任公司演出中心负责人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雷佳溢    重庆民族乐团有限责任公司工作人员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攀    重庆民族乐团有限责任公司工作人员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汤钰琦    重庆民族乐团有限责任公司工作人员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王一米    重庆民族乐团有限责任公司工作人员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韦宏弢    重庆芭蕾舞团有限责任公司综合管理部主任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郭秋言    重庆芭蕾舞团有限责任公司财务部工作人员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熊  瑛    重庆芭蕾舞团有限责任公司演出运营部工作人员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赖  霜    重庆芭蕾舞团有限责任公司演出运营部工作人员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李盈盈    重庆芭蕾舞团有限责任公司艺术创作部工作人员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刘正中    重庆芭蕾舞团有限责任公司演员管理部队长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李思雨    重庆芭蕾舞团有限责任公司工作人员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周雨婷    重庆国泰艺术中心副经理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张忠于    重庆国泰艺术中心工程部副经理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廖  伟    重庆国泰艺术中心工程部工作人员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倪姝玲    重庆国泰艺术中心演出部副经理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熊双杰    重庆国泰艺术中心演出部工作人员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丹    重庆国泰艺术中心演出部工作人员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汪  鑫    重庆国泰艺术中心演出部工作人员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游单婷    重庆国泰艺术中心行政场务部经理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王婧媛    重庆国泰艺术中心行政场务部工作人员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  元    重庆国泰艺术中心行政场务部工作人员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钟丽媛    重庆国泰艺术中心行政场务部工作人员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李青松    重庆国泰艺术中心行政场务部工作人员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  博    重庆国泰艺术中心舞台技术部副经理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刘仲军    重庆国泰艺术中心舞台技术部工作人员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陈姝竹    重庆演艺集团有限责任公司事业拓展部工作人员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苟晓燕    重庆歌舞团有限责任公司党总支书记、执行董事、总经理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刘建龙    重庆歌舞团有限责任公司党总支副书记、副总经理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王渝江    重庆歌舞团有限责任公司副总经理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谭  微    重庆歌舞团有限责任公司综合部工作人员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程楒雲    重庆歌舞团有限责任公司综合部四级演出监督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王子锐    重庆歌舞团有限责任公司综合部工作人员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倩    重庆歌舞团有限责任公司艺术创作中心二级导演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晋    重庆歌舞团有限责任公司舞蹈艺术中心主任、舞剧项目总监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刘天一    重庆歌舞团有限责任公司舞蹈艺术中心二级演员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彭小瑜    重庆歌舞团有限责任公司舞蹈艺术中心二级演员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郭雅芸    重庆歌舞团有限责任公司舞蹈艺术中心二级演员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黄良民    重庆歌舞团有限责任公司舞蹈艺术中心工作人员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杨宇欧    重庆歌舞团有限责任公司舞蹈艺术中心副主任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  尧    重庆歌舞团有限责任公司舞蹈艺术中心副主任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郝建新    重庆歌舞团有限责任公司舞蹈艺术中心三级演员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罗洪东    重庆歌舞团有限责任公司舞美制作中心副主任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磊    重庆歌舞团有限责任公司舞美制作中心副主任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喻  沛    重庆歌舞团有限责任公司舞美制作中心四级舞美设计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李雅姝    重庆歌舞团有限责任公司舞美制作中心四级舞台技术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陈知禾    重庆歌舞团有限责任公司舞美制作中心四级舞美设计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  越    重庆歌舞团有限责任公司舞美制作中心三级演出监督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马伟杰    重庆歌舞团有限责任公司舞美制作中心三级舞台技术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王志红    重庆歌舞团有限责任公司舞美制作中心工作人员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  陶    重庆歌舞团有限责任公司舞美制作中心四级舞台技术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肖  华    重庆歌舞团有限责任公司舞美制作中心二级舞台技术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郑琳暄    重庆歌舞团有限责任公司舞美制作中心四级舞美设计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孙海波    重庆歌舞团有限责任公司营销策划中心副主任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欧阳霖衡    重庆歌舞团有限责任公司营销策划中心工作人员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  磊    重庆歌舞团有限责任公司营销策划中心经济师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费  毅    重庆歌舞团有限责任公司综合部工作人员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戴雅雯    重庆歌舞团有限责任公司综合部副主任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岳秋苹    重庆京剧院有限公司行政部副主任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孙渝昆    重庆京剧院有限公司艺术部副主任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杜  怡    重庆京剧院有限公司综合部工作人员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洁    重庆京剧院有限公司市场部工作人员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蔺若岩    重庆京剧院有限公司品推部工作人员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孟  琦    重庆京剧院有限公司教研部四级导演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刘再成    重庆京剧院有限公司乐队三级演奏员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亮    重庆京剧院有限公司乐队二级演奏员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向黎琳    重庆京剧院有限公司舞美队三级舞台技术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易    重庆京剧院有限公司舞美队三级舞台技术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毕艺琳    重庆京剧院有限公司演员队二级演员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范旭航    重庆京剧院有限公司演员队三级演员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恒    重庆京剧院有限公司演员队一级演员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刘丹丹    重庆京剧院有限公司演员队二级演员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青    重庆京剧院有限公司演员队一级演员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剑    重庆市话剧院有限公司党总支书记、董事长、法定代表人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弋    重庆市话剧院有限公司副总经理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  珊    重庆市话剧院有限公司办公室主任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函    重庆市话剧院有限公司品牌推广中心主任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邬林君    重庆市话剧院有限公司演出项目部部长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刘紫旭    重庆市话剧院有限公司演员中心主任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周昭仪    重庆市话剧院有限责任公司品牌推广中心工作人员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李成龙    重庆市话剧院有限公司演员中心三级演员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毅    重庆市话剧院有限公司演员中心三级演员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刘又僖    重庆市话剧院有限公司演员中心三级演员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越    重庆市话剧院有限公司演员中心二级演员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袁平康    重庆市话剧院有限公司演员中心三级演员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许  笑    重庆市话剧院有限公司演员中心三级演员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颜璟莹    重庆市话剧院有限公司演员中心三级演员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胡光子    重庆市话剧院有限公司演员中心三级演员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高圣博    重庆市话剧院有限公司演员中心工作人员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  桐    重庆市话剧院有限公司演员中心三级演员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万明府    重庆市话剧院有限公司演员中心二级演员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程  秋    重庆市话剧院有限公司舞台美术中心主任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李先宗    重庆市话剧院有限公司舞台美术中心三级舞台技术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龚晓江    重庆市话剧院有限公司舞台美术中心二级舞台技术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曾宪渝    重庆市话剧院有限公司舞台美术中心三级舞台技术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潇    重庆市话剧院有限公司舞台美术中心四级舞台技术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黄邦陵    重庆市话剧院有限公司舞台美术中心工作人员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  思    重庆市话剧院有限公司舞台美术中心二级舞台技术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  倩    重庆市话剧院有限公司舞台美术中心二级舞台技术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汤荣华    重庆杂技艺术团有限责任公司党支部副书记、副总经理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杰    重庆杂技艺术团有限责任公司技术总监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郭虎麟    重庆杂技艺术团有限责任公司办公室主任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  敏    重庆杂技艺术团有限责任公司渠道发展部部长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冯  茹    重庆杂技艺术团有限责任公司数字营销部副部长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赖流琴    重庆杂技艺术团有限责任公司渠道发展部工作人员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穆坤阳    重庆杂技艺术团有限责任公司商业运营部工作人员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  强    重庆杂技艺术团有限责任公司监督检查组副组长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珂    重庆杂技艺术团有限责任公司办公室工作文员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闫  娜    重庆杂技艺术团有限责任公司舞美队队长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婷    重庆杂技艺术团有限责任公司魔术队队长、极限队副队长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冉何会美  重庆杂技艺术团有限责任公司演员队队长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刘琪玮    重庆杂技艺术团有限责任公司挑战队演员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顺    重庆杂技艺术团有限责任公司挑战队演员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刘鑫月    重庆杂技艺术团有限责任公司极限队四级演员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吕凯迪    重庆杂技艺术团有限责任公司极限队演员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  珂    重庆杂技艺术团有限责任公司极限队三级演员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王婧瑜    重庆杂技艺术团有限责任公司挑战队演员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涛    重庆杂技艺术团有限责任公司极限队二级演员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肖  炬    重庆杂技艺术团有限责任公司极限队演员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张晟嘉    重庆杂技艺术团有限责任公司挑战队队长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史绍平    重庆市曲艺团有限责任公司副总经理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袁国虎    重庆市曲艺团有限责任公司艺术总监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晏  洪    重庆市曲艺团有限责任公司剧场管理部部长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张保坚    重庆市曲艺团有限责任公司办公室负责人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佳    重庆市曲艺团有限责任公司创作部一级演员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钟显波    重庆市曲艺团有限责任公司演员部三级演奏员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于  疆    重庆市曲艺团有限责任公司演员部三级演奏员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  珊    重庆市曲艺团有限责任公司演员部三级演员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陈颖莹    重庆市曲艺团有限责任公司演员部三级演员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陈欣怡    重庆市曲艺团有限责任公司演员部二级演员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杨晓桃    重庆市曲艺团有限责任公司演员部三级演员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  俊    重庆市曲艺团有限责任公司舞美工程部三级舞台技术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朱  乔    重庆市曲艺团有限责任公司舞美工程部工作人员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余卓远    重庆市曲艺团有限责任公司项目部工作人员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周琦琪    重庆市曲艺团有限责任公司办公室工作人员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董  婧    重庆市曲艺团有限责任公司项目部工作人员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潘  玥    重庆市曲艺团有限责任公司宣传营销部工作人员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曾拥军    重庆演艺股份有限公司党总支书记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欣    重庆演艺股份有限公司副总经理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玥    重庆演艺股份有限公司大型活动事业部总监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  晨    重庆演艺股份有限公司大型活动事业部项目主管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欢    重庆演艺股份有限公司大型活动事业部项目主管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罗婷婷    重庆演艺股份有限公司大型活动事业部策划主管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舒  畅    重庆演艺股份有限公司大型活动事业部项目主管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夏铃棚    重庆涪陵大剧院管理有限公司舞台技术部舞台技术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杨宗雄    重庆涪陵大剧院管理有限公司舞台技术部舞台技术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  霜    重庆涪陵大剧院管理有限公司演出部项目助理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贾冰冰    重庆涪陵大剧院管理有限公司艺术教育部教务助理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尹  刚    重庆演艺股份有限公司舞美技术部总监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杨均程    重庆演艺股份有限公司舞美技术部副总监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  堃    重庆演艺股份有限公司舞美技术部设计助理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朱华祥    重庆演艺股份有限公司舞美技术部舞台技术经理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罗家宏    重庆演艺股份有限公司舞台技术部舞台技术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曹  鑫    重庆演艺股份有限公司舞美技术部项目助理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  越    重庆市南岸区重演剧院管理有限公司行政部（场务部）行政人事助理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  巍    重庆涪陵大剧院管理有限公司总经理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  敏    重庆演艺股份有限公司演出运营事业部票务主管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张婷梅    重庆演艺股份有限公司演出院线项目助理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  源    重庆演艺股份有限公司视觉艺术部（会展部）临时负责人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都天行    重庆演艺股份有限公司视觉艺术部（会展部）视觉经理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代仁俊    重庆演艺股份有限公司视觉艺术部（会展部）视觉主管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悦    重庆演艺股份有限公司视觉艺术部（会展部）视觉主管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闫跃峰    重庆演艺股份有限公司视觉艺术部（会展部）视觉设计主管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刘维薇    重庆市南岸区重演剧院管理有限公司总经理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静    重庆演艺股份有限公司财务部主任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祁安安    重庆市南岸区重演剧院管理有限公司演出部（场务部）行政主管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苏  丹    重庆演艺股份有限公司人力与法务部（纪检监察室）主任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黄秀娟    重庆演艺股份有限公司人力与法务部（纪检监察室）人力主管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谢腾龙    重庆演艺股份有限公司人力与法务部（纪检监察室）行政助理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芳    重庆演艺股份有限公司人力与法务部（纪检监察室）行政主管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雪    重庆演艺股份有限公司综合管理部副主任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刘秀容    重庆演艺股份有限公司综合管理部行政经理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  倩    重庆演艺股份有限公司综合管理部行政助理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  彬    重庆演艺股份有限公司综合管理部行政主管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熊  欣    重庆演艺股份有限公司综合管理部行政助理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陶  波    重庆演艺股份有限公司综合管理部驾驶员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文玉梅    重庆市南岸区重演剧院管理有限公司行政部（场务部）场务主管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石  悦    重庆市南岸区重演剧院管理有限公司行政部（场务部）场务助理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韩佳艺    重庆南岸区重演剧院管理有限公司演出部项目助理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王羽琨    重庆演艺股份有限公司演出运营事业部项目助理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胡  蝶    重庆演艺股份有限公司演出制作部总监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余梦浩    重庆演艺股份有限公司演出运营事业部总监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徐梦钰    重庆演艺股份有限公司演出运营事业部策划主管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oNotHyphenateCaps/>
  <w:drawingGridHorizontalSpacing w:val="105"/>
  <w:drawingGridVerticalSpacing w:val="295"/>
  <w:displayHorizontalDrawingGridEvery w:val="2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TlkZWRhZTAwYzVjZDhkNWEzYWNhYjU0OWYyNTYifQ=="/>
  </w:docVars>
  <w:rsids>
    <w:rsidRoot w:val="002E106D"/>
    <w:rsid w:val="00001876"/>
    <w:rsid w:val="00032180"/>
    <w:rsid w:val="000328CB"/>
    <w:rsid w:val="000A49D0"/>
    <w:rsid w:val="000B5F74"/>
    <w:rsid w:val="000D55E1"/>
    <w:rsid w:val="000E3B78"/>
    <w:rsid w:val="000F18A9"/>
    <w:rsid w:val="0015794C"/>
    <w:rsid w:val="00176795"/>
    <w:rsid w:val="001949DC"/>
    <w:rsid w:val="001A1155"/>
    <w:rsid w:val="001A3FDC"/>
    <w:rsid w:val="001D36C0"/>
    <w:rsid w:val="001F6993"/>
    <w:rsid w:val="001F6B30"/>
    <w:rsid w:val="00207735"/>
    <w:rsid w:val="00221C50"/>
    <w:rsid w:val="00227ED5"/>
    <w:rsid w:val="00254167"/>
    <w:rsid w:val="00261E1C"/>
    <w:rsid w:val="002951C7"/>
    <w:rsid w:val="002D0218"/>
    <w:rsid w:val="002E106D"/>
    <w:rsid w:val="002F6BD8"/>
    <w:rsid w:val="00302256"/>
    <w:rsid w:val="00305F33"/>
    <w:rsid w:val="00306896"/>
    <w:rsid w:val="00335074"/>
    <w:rsid w:val="00335A17"/>
    <w:rsid w:val="00350072"/>
    <w:rsid w:val="0038134D"/>
    <w:rsid w:val="003B2C0D"/>
    <w:rsid w:val="003D39BF"/>
    <w:rsid w:val="003E086E"/>
    <w:rsid w:val="003E791A"/>
    <w:rsid w:val="003F491B"/>
    <w:rsid w:val="0040071F"/>
    <w:rsid w:val="004055AD"/>
    <w:rsid w:val="00407739"/>
    <w:rsid w:val="00416FE1"/>
    <w:rsid w:val="00424F0D"/>
    <w:rsid w:val="0044071F"/>
    <w:rsid w:val="00464413"/>
    <w:rsid w:val="004735D7"/>
    <w:rsid w:val="0048037B"/>
    <w:rsid w:val="0049787C"/>
    <w:rsid w:val="004F70C1"/>
    <w:rsid w:val="0050278F"/>
    <w:rsid w:val="00524800"/>
    <w:rsid w:val="0053440B"/>
    <w:rsid w:val="00547FEE"/>
    <w:rsid w:val="00550305"/>
    <w:rsid w:val="005660CD"/>
    <w:rsid w:val="005A275B"/>
    <w:rsid w:val="005B2E12"/>
    <w:rsid w:val="005B4BB2"/>
    <w:rsid w:val="005D4E5F"/>
    <w:rsid w:val="005F2A74"/>
    <w:rsid w:val="005F3664"/>
    <w:rsid w:val="005F3E6A"/>
    <w:rsid w:val="00607E2F"/>
    <w:rsid w:val="006552E8"/>
    <w:rsid w:val="006640F5"/>
    <w:rsid w:val="006A33DD"/>
    <w:rsid w:val="006A51F0"/>
    <w:rsid w:val="006A787D"/>
    <w:rsid w:val="006B4700"/>
    <w:rsid w:val="006C549C"/>
    <w:rsid w:val="006E13CB"/>
    <w:rsid w:val="006F1533"/>
    <w:rsid w:val="0070395E"/>
    <w:rsid w:val="0070614F"/>
    <w:rsid w:val="0071305D"/>
    <w:rsid w:val="007431D8"/>
    <w:rsid w:val="00780D3E"/>
    <w:rsid w:val="007A0130"/>
    <w:rsid w:val="007C5238"/>
    <w:rsid w:val="007D1187"/>
    <w:rsid w:val="007D1676"/>
    <w:rsid w:val="007F07E3"/>
    <w:rsid w:val="007F13B5"/>
    <w:rsid w:val="00801C48"/>
    <w:rsid w:val="008039C5"/>
    <w:rsid w:val="00816874"/>
    <w:rsid w:val="00820A41"/>
    <w:rsid w:val="00832641"/>
    <w:rsid w:val="00856414"/>
    <w:rsid w:val="00865E9A"/>
    <w:rsid w:val="00870770"/>
    <w:rsid w:val="008A088D"/>
    <w:rsid w:val="008A2E9B"/>
    <w:rsid w:val="008B3D4D"/>
    <w:rsid w:val="008E457F"/>
    <w:rsid w:val="008F37F2"/>
    <w:rsid w:val="008F6727"/>
    <w:rsid w:val="0091690F"/>
    <w:rsid w:val="00951B89"/>
    <w:rsid w:val="00954359"/>
    <w:rsid w:val="00976244"/>
    <w:rsid w:val="00984543"/>
    <w:rsid w:val="009B7DC7"/>
    <w:rsid w:val="009C23E8"/>
    <w:rsid w:val="009D21E5"/>
    <w:rsid w:val="009D32FC"/>
    <w:rsid w:val="009D3BB9"/>
    <w:rsid w:val="00A03D24"/>
    <w:rsid w:val="00A36E81"/>
    <w:rsid w:val="00A414C7"/>
    <w:rsid w:val="00A61D1A"/>
    <w:rsid w:val="00A84411"/>
    <w:rsid w:val="00A97019"/>
    <w:rsid w:val="00AA50C9"/>
    <w:rsid w:val="00AC5D9C"/>
    <w:rsid w:val="00AE1014"/>
    <w:rsid w:val="00AE7B6D"/>
    <w:rsid w:val="00B0608F"/>
    <w:rsid w:val="00B10092"/>
    <w:rsid w:val="00B13A63"/>
    <w:rsid w:val="00B2759A"/>
    <w:rsid w:val="00B55A84"/>
    <w:rsid w:val="00B56876"/>
    <w:rsid w:val="00B635FF"/>
    <w:rsid w:val="00B77CE0"/>
    <w:rsid w:val="00B800FB"/>
    <w:rsid w:val="00B943A9"/>
    <w:rsid w:val="00B94A72"/>
    <w:rsid w:val="00BA4396"/>
    <w:rsid w:val="00BC7598"/>
    <w:rsid w:val="00BE3595"/>
    <w:rsid w:val="00C01DC4"/>
    <w:rsid w:val="00C13827"/>
    <w:rsid w:val="00C227AD"/>
    <w:rsid w:val="00C51E26"/>
    <w:rsid w:val="00C923DD"/>
    <w:rsid w:val="00CE338C"/>
    <w:rsid w:val="00CE49B9"/>
    <w:rsid w:val="00CF0A8C"/>
    <w:rsid w:val="00D0131E"/>
    <w:rsid w:val="00D31668"/>
    <w:rsid w:val="00D43925"/>
    <w:rsid w:val="00D5055A"/>
    <w:rsid w:val="00D70376"/>
    <w:rsid w:val="00D829D8"/>
    <w:rsid w:val="00D83C68"/>
    <w:rsid w:val="00DB57DA"/>
    <w:rsid w:val="00DC28A8"/>
    <w:rsid w:val="00DC4695"/>
    <w:rsid w:val="00DC6ADD"/>
    <w:rsid w:val="00DC6EA2"/>
    <w:rsid w:val="00DD042D"/>
    <w:rsid w:val="00DD0E59"/>
    <w:rsid w:val="00DD30AE"/>
    <w:rsid w:val="00DE04D6"/>
    <w:rsid w:val="00E07008"/>
    <w:rsid w:val="00E146A9"/>
    <w:rsid w:val="00E148BC"/>
    <w:rsid w:val="00E60660"/>
    <w:rsid w:val="00E74B4C"/>
    <w:rsid w:val="00E82D51"/>
    <w:rsid w:val="00EB1081"/>
    <w:rsid w:val="00EB4772"/>
    <w:rsid w:val="00EC2F72"/>
    <w:rsid w:val="00ED142F"/>
    <w:rsid w:val="00EF06CE"/>
    <w:rsid w:val="00F02A8F"/>
    <w:rsid w:val="00F24D62"/>
    <w:rsid w:val="00F27DF0"/>
    <w:rsid w:val="00F3726B"/>
    <w:rsid w:val="00F37A95"/>
    <w:rsid w:val="00F452B3"/>
    <w:rsid w:val="00F51068"/>
    <w:rsid w:val="00F65E99"/>
    <w:rsid w:val="00F96251"/>
    <w:rsid w:val="00FE15BC"/>
    <w:rsid w:val="00FE258F"/>
    <w:rsid w:val="00FF1238"/>
    <w:rsid w:val="011C2A56"/>
    <w:rsid w:val="026B1D4B"/>
    <w:rsid w:val="02EB5313"/>
    <w:rsid w:val="030A0873"/>
    <w:rsid w:val="04254330"/>
    <w:rsid w:val="046E31AE"/>
    <w:rsid w:val="04F83D38"/>
    <w:rsid w:val="0545787C"/>
    <w:rsid w:val="0566199E"/>
    <w:rsid w:val="05C62478"/>
    <w:rsid w:val="06666EE1"/>
    <w:rsid w:val="07302DD2"/>
    <w:rsid w:val="07960382"/>
    <w:rsid w:val="07B00C93"/>
    <w:rsid w:val="09170DA0"/>
    <w:rsid w:val="09B52D00"/>
    <w:rsid w:val="09C82F26"/>
    <w:rsid w:val="09D6614E"/>
    <w:rsid w:val="09FC44FB"/>
    <w:rsid w:val="0AA02376"/>
    <w:rsid w:val="0BB53F6C"/>
    <w:rsid w:val="0BE04E00"/>
    <w:rsid w:val="0C617937"/>
    <w:rsid w:val="0C7A1045"/>
    <w:rsid w:val="0DA80CE4"/>
    <w:rsid w:val="0E590B1A"/>
    <w:rsid w:val="0EE102D8"/>
    <w:rsid w:val="0F5B6DE6"/>
    <w:rsid w:val="0FA72BA0"/>
    <w:rsid w:val="0FB11413"/>
    <w:rsid w:val="108125B4"/>
    <w:rsid w:val="10A53601"/>
    <w:rsid w:val="10C27939"/>
    <w:rsid w:val="110A07EC"/>
    <w:rsid w:val="115B6039"/>
    <w:rsid w:val="12047E13"/>
    <w:rsid w:val="120E194D"/>
    <w:rsid w:val="1210664D"/>
    <w:rsid w:val="12152871"/>
    <w:rsid w:val="12F724E9"/>
    <w:rsid w:val="13EB7C3A"/>
    <w:rsid w:val="14103695"/>
    <w:rsid w:val="144253AC"/>
    <w:rsid w:val="151D352C"/>
    <w:rsid w:val="1573231A"/>
    <w:rsid w:val="15EC73D6"/>
    <w:rsid w:val="15FA76CC"/>
    <w:rsid w:val="16613EAB"/>
    <w:rsid w:val="16767308"/>
    <w:rsid w:val="169F01D6"/>
    <w:rsid w:val="170F7480"/>
    <w:rsid w:val="17582777"/>
    <w:rsid w:val="185164BC"/>
    <w:rsid w:val="18593ED3"/>
    <w:rsid w:val="18D06B39"/>
    <w:rsid w:val="193A4FB7"/>
    <w:rsid w:val="199A2A74"/>
    <w:rsid w:val="19AC532A"/>
    <w:rsid w:val="1A57F905"/>
    <w:rsid w:val="1ADC83AC"/>
    <w:rsid w:val="1B277754"/>
    <w:rsid w:val="1B9B5D3D"/>
    <w:rsid w:val="1BAB47C3"/>
    <w:rsid w:val="1C6D5D70"/>
    <w:rsid w:val="1CDC0916"/>
    <w:rsid w:val="1D9E5D6D"/>
    <w:rsid w:val="1DBFD4BC"/>
    <w:rsid w:val="1DCE1C20"/>
    <w:rsid w:val="1DF9CF75"/>
    <w:rsid w:val="1E3D2A37"/>
    <w:rsid w:val="1EFF4C38"/>
    <w:rsid w:val="1F5F4E37"/>
    <w:rsid w:val="1FE71863"/>
    <w:rsid w:val="1FEEDD68"/>
    <w:rsid w:val="1FF1FA49"/>
    <w:rsid w:val="1FF3DFC8"/>
    <w:rsid w:val="200204D8"/>
    <w:rsid w:val="205876F9"/>
    <w:rsid w:val="20FB6CA3"/>
    <w:rsid w:val="2178626D"/>
    <w:rsid w:val="21D81AC5"/>
    <w:rsid w:val="2273192A"/>
    <w:rsid w:val="22BF6114"/>
    <w:rsid w:val="22F1674E"/>
    <w:rsid w:val="242269A3"/>
    <w:rsid w:val="2435686A"/>
    <w:rsid w:val="24975BE2"/>
    <w:rsid w:val="250F7F6F"/>
    <w:rsid w:val="252F4FBD"/>
    <w:rsid w:val="253B2E1E"/>
    <w:rsid w:val="257A1EA7"/>
    <w:rsid w:val="2591681F"/>
    <w:rsid w:val="262C206B"/>
    <w:rsid w:val="26804879"/>
    <w:rsid w:val="268F4366"/>
    <w:rsid w:val="27126FFE"/>
    <w:rsid w:val="2759B1E0"/>
    <w:rsid w:val="286A5FB5"/>
    <w:rsid w:val="287A7ADD"/>
    <w:rsid w:val="28F00D1F"/>
    <w:rsid w:val="292567E1"/>
    <w:rsid w:val="29BD5E3D"/>
    <w:rsid w:val="29D335DC"/>
    <w:rsid w:val="29EF022B"/>
    <w:rsid w:val="2AC7713A"/>
    <w:rsid w:val="2B8C7B42"/>
    <w:rsid w:val="2BE9E27C"/>
    <w:rsid w:val="2BF72B6D"/>
    <w:rsid w:val="2C3D6C94"/>
    <w:rsid w:val="2C7A435D"/>
    <w:rsid w:val="2CE7445A"/>
    <w:rsid w:val="2D2FA898"/>
    <w:rsid w:val="2D4F12A3"/>
    <w:rsid w:val="2DDC38D2"/>
    <w:rsid w:val="2E026358"/>
    <w:rsid w:val="2E293D4F"/>
    <w:rsid w:val="2ED1A381"/>
    <w:rsid w:val="2EE9C5B5"/>
    <w:rsid w:val="2F2A35EE"/>
    <w:rsid w:val="2F722FB8"/>
    <w:rsid w:val="2F724BF6"/>
    <w:rsid w:val="2F744AD5"/>
    <w:rsid w:val="2FCD4352"/>
    <w:rsid w:val="302017DB"/>
    <w:rsid w:val="303652BA"/>
    <w:rsid w:val="318310FB"/>
    <w:rsid w:val="319F5812"/>
    <w:rsid w:val="32B95E05"/>
    <w:rsid w:val="32E3757F"/>
    <w:rsid w:val="33924094"/>
    <w:rsid w:val="347532F8"/>
    <w:rsid w:val="35416545"/>
    <w:rsid w:val="35717B72"/>
    <w:rsid w:val="358061C4"/>
    <w:rsid w:val="35B1E10F"/>
    <w:rsid w:val="361E686C"/>
    <w:rsid w:val="3675556D"/>
    <w:rsid w:val="367F7B36"/>
    <w:rsid w:val="36DE4820"/>
    <w:rsid w:val="36ED3E17"/>
    <w:rsid w:val="37772707"/>
    <w:rsid w:val="379F2359"/>
    <w:rsid w:val="37A34B1A"/>
    <w:rsid w:val="37B2583D"/>
    <w:rsid w:val="37BD70E6"/>
    <w:rsid w:val="37BDE1DD"/>
    <w:rsid w:val="37BE298F"/>
    <w:rsid w:val="37D23D11"/>
    <w:rsid w:val="37DD437F"/>
    <w:rsid w:val="37DF0DA6"/>
    <w:rsid w:val="37E63D21"/>
    <w:rsid w:val="38655102"/>
    <w:rsid w:val="38725F3E"/>
    <w:rsid w:val="39215483"/>
    <w:rsid w:val="393241D4"/>
    <w:rsid w:val="39366E13"/>
    <w:rsid w:val="39BB7383"/>
    <w:rsid w:val="39FF72C8"/>
    <w:rsid w:val="3A4A1315"/>
    <w:rsid w:val="3A64253F"/>
    <w:rsid w:val="3A676FF6"/>
    <w:rsid w:val="3A861CE5"/>
    <w:rsid w:val="3AA03DD3"/>
    <w:rsid w:val="3AA301B7"/>
    <w:rsid w:val="3AB1AE55"/>
    <w:rsid w:val="3AE11DC2"/>
    <w:rsid w:val="3AF920CA"/>
    <w:rsid w:val="3B1B7052"/>
    <w:rsid w:val="3B6FBFB0"/>
    <w:rsid w:val="3B7E909C"/>
    <w:rsid w:val="3B91533D"/>
    <w:rsid w:val="3C6334FB"/>
    <w:rsid w:val="3C883A27"/>
    <w:rsid w:val="3CA920F3"/>
    <w:rsid w:val="3D0B56F0"/>
    <w:rsid w:val="3DEA777D"/>
    <w:rsid w:val="3E0E4F60"/>
    <w:rsid w:val="3E5E3EE3"/>
    <w:rsid w:val="3E5FB0AA"/>
    <w:rsid w:val="3E716B7A"/>
    <w:rsid w:val="3E89108A"/>
    <w:rsid w:val="3EA55849"/>
    <w:rsid w:val="3EB40EE6"/>
    <w:rsid w:val="3EBB4328"/>
    <w:rsid w:val="3ECF03A2"/>
    <w:rsid w:val="3F140FAC"/>
    <w:rsid w:val="3F1F3827"/>
    <w:rsid w:val="3F21077A"/>
    <w:rsid w:val="3F3F99BB"/>
    <w:rsid w:val="3FDEBA9D"/>
    <w:rsid w:val="3FEBA24B"/>
    <w:rsid w:val="3FEE5147"/>
    <w:rsid w:val="3FF77894"/>
    <w:rsid w:val="3FFA69CE"/>
    <w:rsid w:val="3FFE6AA2"/>
    <w:rsid w:val="3FFE731D"/>
    <w:rsid w:val="3FFF08F1"/>
    <w:rsid w:val="3FFF2D31"/>
    <w:rsid w:val="3FFF388F"/>
    <w:rsid w:val="402B195C"/>
    <w:rsid w:val="41224A5F"/>
    <w:rsid w:val="412B334B"/>
    <w:rsid w:val="41771913"/>
    <w:rsid w:val="425639CA"/>
    <w:rsid w:val="42920993"/>
    <w:rsid w:val="437F3A99"/>
    <w:rsid w:val="43C821F4"/>
    <w:rsid w:val="44BE62A8"/>
    <w:rsid w:val="450519C7"/>
    <w:rsid w:val="458330A5"/>
    <w:rsid w:val="45EA371F"/>
    <w:rsid w:val="469D18E1"/>
    <w:rsid w:val="46A93962"/>
    <w:rsid w:val="46EF7D5F"/>
    <w:rsid w:val="473D1561"/>
    <w:rsid w:val="47466B0F"/>
    <w:rsid w:val="47CB87EB"/>
    <w:rsid w:val="48880E76"/>
    <w:rsid w:val="4937EAD7"/>
    <w:rsid w:val="49524022"/>
    <w:rsid w:val="49A00621"/>
    <w:rsid w:val="49FD0E98"/>
    <w:rsid w:val="4A4021EF"/>
    <w:rsid w:val="4A4D2210"/>
    <w:rsid w:val="4B6651FA"/>
    <w:rsid w:val="4BC476EC"/>
    <w:rsid w:val="4BF9506F"/>
    <w:rsid w:val="4C053AB7"/>
    <w:rsid w:val="4C1C05B5"/>
    <w:rsid w:val="4C5B2F35"/>
    <w:rsid w:val="4CCFB655"/>
    <w:rsid w:val="4CD932FF"/>
    <w:rsid w:val="4D181B33"/>
    <w:rsid w:val="4D2A561C"/>
    <w:rsid w:val="4D587CB3"/>
    <w:rsid w:val="4E2B3E26"/>
    <w:rsid w:val="4EC9326C"/>
    <w:rsid w:val="4EDE08BF"/>
    <w:rsid w:val="4EF513A8"/>
    <w:rsid w:val="4F2EDD99"/>
    <w:rsid w:val="4F7F7D37"/>
    <w:rsid w:val="4FBD1F57"/>
    <w:rsid w:val="4FBF5925"/>
    <w:rsid w:val="4FC2309E"/>
    <w:rsid w:val="4FFBD2FE"/>
    <w:rsid w:val="4FFF645D"/>
    <w:rsid w:val="517EB8CF"/>
    <w:rsid w:val="5253021F"/>
    <w:rsid w:val="52D97293"/>
    <w:rsid w:val="53604760"/>
    <w:rsid w:val="536C7E02"/>
    <w:rsid w:val="53C93039"/>
    <w:rsid w:val="53D71E81"/>
    <w:rsid w:val="53DF2F03"/>
    <w:rsid w:val="542256D4"/>
    <w:rsid w:val="54302261"/>
    <w:rsid w:val="546E7F90"/>
    <w:rsid w:val="548E15A7"/>
    <w:rsid w:val="54D5456D"/>
    <w:rsid w:val="55755929"/>
    <w:rsid w:val="55D5EA76"/>
    <w:rsid w:val="561511C0"/>
    <w:rsid w:val="567F17C0"/>
    <w:rsid w:val="568644E4"/>
    <w:rsid w:val="56FA6378"/>
    <w:rsid w:val="56FF8047"/>
    <w:rsid w:val="57086E52"/>
    <w:rsid w:val="57546EFF"/>
    <w:rsid w:val="576FCF27"/>
    <w:rsid w:val="57775A89"/>
    <w:rsid w:val="578A4765"/>
    <w:rsid w:val="58162AAA"/>
    <w:rsid w:val="58381F85"/>
    <w:rsid w:val="58B85F59"/>
    <w:rsid w:val="59AFE2AE"/>
    <w:rsid w:val="59BFF3DA"/>
    <w:rsid w:val="59FF3E89"/>
    <w:rsid w:val="5BAFA44E"/>
    <w:rsid w:val="5BE53E84"/>
    <w:rsid w:val="5BFD03FF"/>
    <w:rsid w:val="5BFF6975"/>
    <w:rsid w:val="5BFFEB79"/>
    <w:rsid w:val="5C7B9A4A"/>
    <w:rsid w:val="5CEF46FD"/>
    <w:rsid w:val="5CF401C2"/>
    <w:rsid w:val="5CFF215C"/>
    <w:rsid w:val="5D1F220A"/>
    <w:rsid w:val="5D7F5E46"/>
    <w:rsid w:val="5D993EAA"/>
    <w:rsid w:val="5DDF713D"/>
    <w:rsid w:val="5DFBF32A"/>
    <w:rsid w:val="5DFF7E12"/>
    <w:rsid w:val="5E7F9A3E"/>
    <w:rsid w:val="5EEF5619"/>
    <w:rsid w:val="5EEF9EBA"/>
    <w:rsid w:val="5EFA7CCD"/>
    <w:rsid w:val="5EFBE7A3"/>
    <w:rsid w:val="5EFD0F3E"/>
    <w:rsid w:val="5FBB60DB"/>
    <w:rsid w:val="5FC922DB"/>
    <w:rsid w:val="5FCF8646"/>
    <w:rsid w:val="5FE340F1"/>
    <w:rsid w:val="5FEA81F8"/>
    <w:rsid w:val="5FED2FB5"/>
    <w:rsid w:val="5FF746E7"/>
    <w:rsid w:val="5FFD05B8"/>
    <w:rsid w:val="5FFF45C1"/>
    <w:rsid w:val="60526AE4"/>
    <w:rsid w:val="60962F5C"/>
    <w:rsid w:val="60FC0681"/>
    <w:rsid w:val="6226356D"/>
    <w:rsid w:val="62F16B00"/>
    <w:rsid w:val="630D6094"/>
    <w:rsid w:val="632F2A75"/>
    <w:rsid w:val="63433E42"/>
    <w:rsid w:val="634D5A11"/>
    <w:rsid w:val="638F35D4"/>
    <w:rsid w:val="63EA2461"/>
    <w:rsid w:val="646F299B"/>
    <w:rsid w:val="64DC7024"/>
    <w:rsid w:val="6514377A"/>
    <w:rsid w:val="65572AAF"/>
    <w:rsid w:val="65B3DB08"/>
    <w:rsid w:val="65DFFAF1"/>
    <w:rsid w:val="66D9E7DD"/>
    <w:rsid w:val="66EF4B2A"/>
    <w:rsid w:val="67347259"/>
    <w:rsid w:val="67B7094D"/>
    <w:rsid w:val="67F5B16F"/>
    <w:rsid w:val="67FDF7B5"/>
    <w:rsid w:val="680326C3"/>
    <w:rsid w:val="69460608"/>
    <w:rsid w:val="69564969"/>
    <w:rsid w:val="69FD262E"/>
    <w:rsid w:val="6A8870A2"/>
    <w:rsid w:val="6AEB7D9F"/>
    <w:rsid w:val="6AFE0168"/>
    <w:rsid w:val="6B2814AC"/>
    <w:rsid w:val="6BF78EB2"/>
    <w:rsid w:val="6BFF2E67"/>
    <w:rsid w:val="6C4A7991"/>
    <w:rsid w:val="6CCC1276"/>
    <w:rsid w:val="6CD5D225"/>
    <w:rsid w:val="6CFD74B4"/>
    <w:rsid w:val="6D2371CB"/>
    <w:rsid w:val="6D3D4F51"/>
    <w:rsid w:val="6D645D03"/>
    <w:rsid w:val="6D864B90"/>
    <w:rsid w:val="6DBC4928"/>
    <w:rsid w:val="6DD133FA"/>
    <w:rsid w:val="6DDAC488"/>
    <w:rsid w:val="6DDF77F7"/>
    <w:rsid w:val="6DF7EB9D"/>
    <w:rsid w:val="6DFBDF37"/>
    <w:rsid w:val="6E5010E5"/>
    <w:rsid w:val="6E629B4F"/>
    <w:rsid w:val="6E6F6595"/>
    <w:rsid w:val="6EAB620F"/>
    <w:rsid w:val="6EBE2F50"/>
    <w:rsid w:val="6ED7097F"/>
    <w:rsid w:val="6EEFB887"/>
    <w:rsid w:val="6F3E4916"/>
    <w:rsid w:val="6F6C4290"/>
    <w:rsid w:val="6F716F9E"/>
    <w:rsid w:val="6F775558"/>
    <w:rsid w:val="6F984340"/>
    <w:rsid w:val="6FA66871"/>
    <w:rsid w:val="6FBFB7B7"/>
    <w:rsid w:val="6FC24073"/>
    <w:rsid w:val="6FDF665D"/>
    <w:rsid w:val="6FE56774"/>
    <w:rsid w:val="6FF76F12"/>
    <w:rsid w:val="6FFB3366"/>
    <w:rsid w:val="6FFB4BC4"/>
    <w:rsid w:val="6FFCD94C"/>
    <w:rsid w:val="6FFE092B"/>
    <w:rsid w:val="70692A04"/>
    <w:rsid w:val="70A1400A"/>
    <w:rsid w:val="711A67BC"/>
    <w:rsid w:val="71D0493A"/>
    <w:rsid w:val="71EA6C7B"/>
    <w:rsid w:val="71FE6BA7"/>
    <w:rsid w:val="7234717D"/>
    <w:rsid w:val="727C5830"/>
    <w:rsid w:val="72935D41"/>
    <w:rsid w:val="72FEFECE"/>
    <w:rsid w:val="72FF6B46"/>
    <w:rsid w:val="73196A19"/>
    <w:rsid w:val="73457A15"/>
    <w:rsid w:val="737E23E4"/>
    <w:rsid w:val="738224B5"/>
    <w:rsid w:val="73BEC2C2"/>
    <w:rsid w:val="73F6B685"/>
    <w:rsid w:val="73FA31F7"/>
    <w:rsid w:val="73FB6F8A"/>
    <w:rsid w:val="74260F8C"/>
    <w:rsid w:val="74D3179C"/>
    <w:rsid w:val="74EE330E"/>
    <w:rsid w:val="754ABE45"/>
    <w:rsid w:val="756D8DB9"/>
    <w:rsid w:val="75B33983"/>
    <w:rsid w:val="75B92139"/>
    <w:rsid w:val="760312A6"/>
    <w:rsid w:val="76A634FF"/>
    <w:rsid w:val="76BFCD60"/>
    <w:rsid w:val="76E22E6B"/>
    <w:rsid w:val="76E83C30"/>
    <w:rsid w:val="77124D34"/>
    <w:rsid w:val="7733159D"/>
    <w:rsid w:val="774A2E96"/>
    <w:rsid w:val="775F80DC"/>
    <w:rsid w:val="777ED656"/>
    <w:rsid w:val="77BE9FE1"/>
    <w:rsid w:val="77BFE7D1"/>
    <w:rsid w:val="77DF6565"/>
    <w:rsid w:val="77F76B65"/>
    <w:rsid w:val="77FB8F6B"/>
    <w:rsid w:val="77FF445E"/>
    <w:rsid w:val="77FFA7CC"/>
    <w:rsid w:val="78094EA5"/>
    <w:rsid w:val="7838747D"/>
    <w:rsid w:val="78DD4DEB"/>
    <w:rsid w:val="78E20EC8"/>
    <w:rsid w:val="78EE26BA"/>
    <w:rsid w:val="78EF3916"/>
    <w:rsid w:val="79057061"/>
    <w:rsid w:val="79059AE0"/>
    <w:rsid w:val="791816CF"/>
    <w:rsid w:val="793B5FF4"/>
    <w:rsid w:val="79681D03"/>
    <w:rsid w:val="79BB84F5"/>
    <w:rsid w:val="79E3A53C"/>
    <w:rsid w:val="7AEF05A1"/>
    <w:rsid w:val="7B094634"/>
    <w:rsid w:val="7B097D98"/>
    <w:rsid w:val="7B34478F"/>
    <w:rsid w:val="7B3D4906"/>
    <w:rsid w:val="7B5B2093"/>
    <w:rsid w:val="7B8B09A1"/>
    <w:rsid w:val="7BAC4261"/>
    <w:rsid w:val="7BF64360"/>
    <w:rsid w:val="7BF790B8"/>
    <w:rsid w:val="7BFC5F07"/>
    <w:rsid w:val="7CE9B076"/>
    <w:rsid w:val="7CF795EB"/>
    <w:rsid w:val="7D6FA18F"/>
    <w:rsid w:val="7D7A30DA"/>
    <w:rsid w:val="7D7DE9C8"/>
    <w:rsid w:val="7D7F6B47"/>
    <w:rsid w:val="7D9B5823"/>
    <w:rsid w:val="7D9F96F1"/>
    <w:rsid w:val="7DA016A2"/>
    <w:rsid w:val="7DA7CB95"/>
    <w:rsid w:val="7DADCCA5"/>
    <w:rsid w:val="7DD7FCB4"/>
    <w:rsid w:val="7DDF4D10"/>
    <w:rsid w:val="7DE196C0"/>
    <w:rsid w:val="7DF735B2"/>
    <w:rsid w:val="7DF7D6A0"/>
    <w:rsid w:val="7DFE091D"/>
    <w:rsid w:val="7DFE95C4"/>
    <w:rsid w:val="7E0E507D"/>
    <w:rsid w:val="7E7FF878"/>
    <w:rsid w:val="7EBF9F13"/>
    <w:rsid w:val="7EBFEA4C"/>
    <w:rsid w:val="7EDF4FA3"/>
    <w:rsid w:val="7EF7B12D"/>
    <w:rsid w:val="7EF945D9"/>
    <w:rsid w:val="7EFB7FD3"/>
    <w:rsid w:val="7F016517"/>
    <w:rsid w:val="7F2F7CF3"/>
    <w:rsid w:val="7F4829DD"/>
    <w:rsid w:val="7F637D48"/>
    <w:rsid w:val="7F76605E"/>
    <w:rsid w:val="7F76C1F5"/>
    <w:rsid w:val="7F79AF64"/>
    <w:rsid w:val="7F7D5208"/>
    <w:rsid w:val="7F7D58EC"/>
    <w:rsid w:val="7F7F25FC"/>
    <w:rsid w:val="7F7FA17D"/>
    <w:rsid w:val="7F9D9280"/>
    <w:rsid w:val="7FBCD7D1"/>
    <w:rsid w:val="7FBFB484"/>
    <w:rsid w:val="7FCF2570"/>
    <w:rsid w:val="7FD5D93F"/>
    <w:rsid w:val="7FDA05FD"/>
    <w:rsid w:val="7FDFFDF4"/>
    <w:rsid w:val="7FEAC07D"/>
    <w:rsid w:val="7FEEF933"/>
    <w:rsid w:val="7FEFAA50"/>
    <w:rsid w:val="7FF3E0EF"/>
    <w:rsid w:val="7FFCF226"/>
    <w:rsid w:val="7FFD3113"/>
    <w:rsid w:val="7FFF5E34"/>
    <w:rsid w:val="7FFFA7DF"/>
    <w:rsid w:val="7FFFE0C6"/>
    <w:rsid w:val="7FFFE8A8"/>
    <w:rsid w:val="8DEDE10D"/>
    <w:rsid w:val="8E5FF877"/>
    <w:rsid w:val="8FCB0CF5"/>
    <w:rsid w:val="95E3E8B7"/>
    <w:rsid w:val="95EEF8CA"/>
    <w:rsid w:val="97BF7633"/>
    <w:rsid w:val="9BEF44FB"/>
    <w:rsid w:val="9BFB0CE1"/>
    <w:rsid w:val="9CFFED63"/>
    <w:rsid w:val="9D3E7AC1"/>
    <w:rsid w:val="9D3FBE9F"/>
    <w:rsid w:val="9D4B5CFF"/>
    <w:rsid w:val="9DD75540"/>
    <w:rsid w:val="9FD9E664"/>
    <w:rsid w:val="9FDB43A4"/>
    <w:rsid w:val="9FFF477E"/>
    <w:rsid w:val="A1D5DB2B"/>
    <w:rsid w:val="A7C45573"/>
    <w:rsid w:val="A7FDB44D"/>
    <w:rsid w:val="A9F7A3C9"/>
    <w:rsid w:val="AC5F3C40"/>
    <w:rsid w:val="ADEA0F2A"/>
    <w:rsid w:val="AF7F5DB5"/>
    <w:rsid w:val="AFCB7FE1"/>
    <w:rsid w:val="B2FF95CF"/>
    <w:rsid w:val="B6DC67A8"/>
    <w:rsid w:val="B6FFF070"/>
    <w:rsid w:val="B730DB24"/>
    <w:rsid w:val="B9EFC92F"/>
    <w:rsid w:val="BA7B23C6"/>
    <w:rsid w:val="BB1DA258"/>
    <w:rsid w:val="BB3EB76A"/>
    <w:rsid w:val="BBB5A331"/>
    <w:rsid w:val="BD525F1D"/>
    <w:rsid w:val="BD670832"/>
    <w:rsid w:val="BDAE9659"/>
    <w:rsid w:val="BDDD874A"/>
    <w:rsid w:val="BDFFC4AC"/>
    <w:rsid w:val="BE155978"/>
    <w:rsid w:val="BE1E3E01"/>
    <w:rsid w:val="BEE57619"/>
    <w:rsid w:val="BEEE1E2E"/>
    <w:rsid w:val="BFBD8E5F"/>
    <w:rsid w:val="BFF64F00"/>
    <w:rsid w:val="BFFBBD97"/>
    <w:rsid w:val="BFFE8611"/>
    <w:rsid w:val="C1EF3B3A"/>
    <w:rsid w:val="C37FFBCB"/>
    <w:rsid w:val="C63B1717"/>
    <w:rsid w:val="C7FF94C9"/>
    <w:rsid w:val="CAAADC8D"/>
    <w:rsid w:val="CDF0135D"/>
    <w:rsid w:val="CDFE6919"/>
    <w:rsid w:val="CEBFECF0"/>
    <w:rsid w:val="CF3F4C16"/>
    <w:rsid w:val="CFE8FCD9"/>
    <w:rsid w:val="CFEE5FE8"/>
    <w:rsid w:val="CFF32406"/>
    <w:rsid w:val="CFF72F82"/>
    <w:rsid w:val="D3ED0B46"/>
    <w:rsid w:val="D3F7BAD3"/>
    <w:rsid w:val="D3FD8783"/>
    <w:rsid w:val="D45FB627"/>
    <w:rsid w:val="D47B2121"/>
    <w:rsid w:val="D67BA136"/>
    <w:rsid w:val="D6FFE72B"/>
    <w:rsid w:val="D7D32D86"/>
    <w:rsid w:val="D7DDC145"/>
    <w:rsid w:val="D7F7FD9F"/>
    <w:rsid w:val="D7FF5022"/>
    <w:rsid w:val="DAFB5E89"/>
    <w:rsid w:val="DAFF1D53"/>
    <w:rsid w:val="DB7F2503"/>
    <w:rsid w:val="DBB57DF6"/>
    <w:rsid w:val="DBCDBDD8"/>
    <w:rsid w:val="DD17647B"/>
    <w:rsid w:val="DD729B82"/>
    <w:rsid w:val="DD7F8E71"/>
    <w:rsid w:val="DDFF676A"/>
    <w:rsid w:val="DE7340AC"/>
    <w:rsid w:val="DEED48AF"/>
    <w:rsid w:val="DEFBA451"/>
    <w:rsid w:val="DEFBDA82"/>
    <w:rsid w:val="DF6ED5BB"/>
    <w:rsid w:val="DF7F1F89"/>
    <w:rsid w:val="DF9FFEC2"/>
    <w:rsid w:val="DFB9552B"/>
    <w:rsid w:val="DFD34E1E"/>
    <w:rsid w:val="DFE37A6A"/>
    <w:rsid w:val="DFEB08DB"/>
    <w:rsid w:val="DFF33670"/>
    <w:rsid w:val="DFF63BBF"/>
    <w:rsid w:val="DFFAA4BE"/>
    <w:rsid w:val="DFFBBA9F"/>
    <w:rsid w:val="DFFDF50D"/>
    <w:rsid w:val="E57F854B"/>
    <w:rsid w:val="E5A5AD39"/>
    <w:rsid w:val="E75E7C14"/>
    <w:rsid w:val="E76B8630"/>
    <w:rsid w:val="E9EC8860"/>
    <w:rsid w:val="EAEEC32F"/>
    <w:rsid w:val="EAF191B7"/>
    <w:rsid w:val="EAF5769D"/>
    <w:rsid w:val="EAFBBB5A"/>
    <w:rsid w:val="EAFF449D"/>
    <w:rsid w:val="ED3B3E12"/>
    <w:rsid w:val="EDC51AAD"/>
    <w:rsid w:val="EECA2A31"/>
    <w:rsid w:val="EEFE7830"/>
    <w:rsid w:val="EF68670C"/>
    <w:rsid w:val="EF7729CE"/>
    <w:rsid w:val="EF9F5CD2"/>
    <w:rsid w:val="EF9FBF86"/>
    <w:rsid w:val="EFABDACA"/>
    <w:rsid w:val="EFBFA4BE"/>
    <w:rsid w:val="EFD63621"/>
    <w:rsid w:val="EFDE8A91"/>
    <w:rsid w:val="EFF72B38"/>
    <w:rsid w:val="EFFB7284"/>
    <w:rsid w:val="EFFBE121"/>
    <w:rsid w:val="EFFE51FF"/>
    <w:rsid w:val="EFFF307C"/>
    <w:rsid w:val="F1D7525C"/>
    <w:rsid w:val="F1F1AD5B"/>
    <w:rsid w:val="F253ECF5"/>
    <w:rsid w:val="F26FAB42"/>
    <w:rsid w:val="F27E594F"/>
    <w:rsid w:val="F353E4EE"/>
    <w:rsid w:val="F3BFABDC"/>
    <w:rsid w:val="F3F7B799"/>
    <w:rsid w:val="F4B3689B"/>
    <w:rsid w:val="F64D7C16"/>
    <w:rsid w:val="F6B76052"/>
    <w:rsid w:val="F6DB4D72"/>
    <w:rsid w:val="F6ED541E"/>
    <w:rsid w:val="F7371392"/>
    <w:rsid w:val="F767DA02"/>
    <w:rsid w:val="F77BB973"/>
    <w:rsid w:val="F7B94201"/>
    <w:rsid w:val="F7D3604D"/>
    <w:rsid w:val="F7DF238C"/>
    <w:rsid w:val="F7DFCC1F"/>
    <w:rsid w:val="F7F35F1F"/>
    <w:rsid w:val="F7FDD8A8"/>
    <w:rsid w:val="F7FED9EE"/>
    <w:rsid w:val="F8FD1BFF"/>
    <w:rsid w:val="F90EFA2C"/>
    <w:rsid w:val="F9E7F7FF"/>
    <w:rsid w:val="F9FB8493"/>
    <w:rsid w:val="F9FCB126"/>
    <w:rsid w:val="F9FF1AB1"/>
    <w:rsid w:val="FA9FDFBD"/>
    <w:rsid w:val="FAB77BC3"/>
    <w:rsid w:val="FAF336F7"/>
    <w:rsid w:val="FB650221"/>
    <w:rsid w:val="FB96219B"/>
    <w:rsid w:val="FBBA635E"/>
    <w:rsid w:val="FBCF27A7"/>
    <w:rsid w:val="FBEED7FC"/>
    <w:rsid w:val="FBFF7184"/>
    <w:rsid w:val="FC9FDA05"/>
    <w:rsid w:val="FD6E653D"/>
    <w:rsid w:val="FDC34C22"/>
    <w:rsid w:val="FDDF48D2"/>
    <w:rsid w:val="FDE843AA"/>
    <w:rsid w:val="FDEEC094"/>
    <w:rsid w:val="FDF76B16"/>
    <w:rsid w:val="FDFBE900"/>
    <w:rsid w:val="FDFF1AE9"/>
    <w:rsid w:val="FDFF5D72"/>
    <w:rsid w:val="FE0B3242"/>
    <w:rsid w:val="FE3D1234"/>
    <w:rsid w:val="FE734873"/>
    <w:rsid w:val="FEBC58CB"/>
    <w:rsid w:val="FEBF0745"/>
    <w:rsid w:val="FEEFE42A"/>
    <w:rsid w:val="FEF53771"/>
    <w:rsid w:val="FEF71BEF"/>
    <w:rsid w:val="FEFE147E"/>
    <w:rsid w:val="FEFF547D"/>
    <w:rsid w:val="FEFF60F5"/>
    <w:rsid w:val="FF1E0245"/>
    <w:rsid w:val="FF370402"/>
    <w:rsid w:val="FF37318D"/>
    <w:rsid w:val="FF477552"/>
    <w:rsid w:val="FF554FB9"/>
    <w:rsid w:val="FF7B667E"/>
    <w:rsid w:val="FF97A135"/>
    <w:rsid w:val="FFAEC3AB"/>
    <w:rsid w:val="FFBF1A45"/>
    <w:rsid w:val="FFBF6446"/>
    <w:rsid w:val="FFBF6FCA"/>
    <w:rsid w:val="FFCB1C01"/>
    <w:rsid w:val="FFF4180D"/>
    <w:rsid w:val="FFF7A304"/>
    <w:rsid w:val="FFFB1D95"/>
    <w:rsid w:val="FFFD3999"/>
    <w:rsid w:val="FFFDB205"/>
    <w:rsid w:val="FFFDEAE1"/>
    <w:rsid w:val="FFFE69FF"/>
    <w:rsid w:val="FFFF4A78"/>
    <w:rsid w:val="FFFFB2A5"/>
    <w:rsid w:val="FFFFF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outlineLvl w:val="0"/>
    </w:pPr>
    <w:rPr>
      <w:rFonts w:ascii="Times New Roman" w:hAnsi="Times New Roman" w:eastAsia="方正仿宋_GBK" w:cs="方正仿宋_GBK"/>
      <w:szCs w:val="32"/>
    </w:rPr>
  </w:style>
  <w:style w:type="character" w:default="1" w:styleId="14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Calibri" w:hAnsi="Calibri" w:eastAsia="宋体" w:cs="Times New Roman"/>
      <w:sz w:val="33"/>
      <w:szCs w:val="22"/>
    </w:rPr>
  </w:style>
  <w:style w:type="paragraph" w:styleId="4">
    <w:name w:val="Body Tex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center"/>
      <w:textAlignment w:val="baseline"/>
    </w:pPr>
    <w:rPr>
      <w:rFonts w:ascii="Times New Roman" w:hAnsi="Times New Roman" w:eastAsia="Arial" w:cs="Times New Roman"/>
      <w:b/>
      <w:snapToGrid w:val="0"/>
      <w:color w:val="FF0000"/>
      <w:kern w:val="0"/>
      <w:sz w:val="44"/>
      <w:szCs w:val="20"/>
    </w:rPr>
  </w:style>
  <w:style w:type="paragraph" w:styleId="5">
    <w:name w:val="Body Text Indent"/>
    <w:qFormat/>
    <w:uiPriority w:val="0"/>
    <w:pPr>
      <w:widowControl w:val="0"/>
      <w:spacing w:line="560" w:lineRule="exact"/>
      <w:ind w:firstLine="63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th-TH"/>
    </w:rPr>
  </w:style>
  <w:style w:type="paragraph" w:styleId="6">
    <w:name w:val="Plain Text"/>
    <w:basedOn w:val="1"/>
    <w:next w:val="3"/>
    <w:qFormat/>
    <w:uiPriority w:val="0"/>
    <w:rPr>
      <w:rFonts w:hint="eastAsia" w:ascii="方正书宋_GBK" w:hAnsi="DejaVu Sans" w:eastAsia="方正书宋_GBK"/>
      <w:sz w:val="21"/>
    </w:rPr>
  </w:style>
  <w:style w:type="paragraph" w:styleId="7">
    <w:name w:val="Date"/>
    <w:basedOn w:val="1"/>
    <w:next w:val="1"/>
    <w:link w:val="18"/>
    <w:semiHidden/>
    <w:qFormat/>
    <w:uiPriority w:val="99"/>
    <w:pPr>
      <w:ind w:left="100" w:leftChars="2500"/>
    </w:p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th-TH"/>
    </w:rPr>
  </w:style>
  <w:style w:type="table" w:styleId="13">
    <w:name w:val="Table Grid"/>
    <w:basedOn w:val="12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Header Char"/>
    <w:basedOn w:val="14"/>
    <w:link w:val="9"/>
    <w:qFormat/>
    <w:locked/>
    <w:uiPriority w:val="99"/>
    <w:rPr>
      <w:sz w:val="18"/>
      <w:szCs w:val="18"/>
    </w:rPr>
  </w:style>
  <w:style w:type="character" w:customStyle="1" w:styleId="17">
    <w:name w:val="Footer Char"/>
    <w:basedOn w:val="14"/>
    <w:link w:val="8"/>
    <w:qFormat/>
    <w:locked/>
    <w:uiPriority w:val="99"/>
    <w:rPr>
      <w:sz w:val="18"/>
      <w:szCs w:val="18"/>
    </w:rPr>
  </w:style>
  <w:style w:type="character" w:customStyle="1" w:styleId="18">
    <w:name w:val="Date Char"/>
    <w:basedOn w:val="14"/>
    <w:link w:val="7"/>
    <w:semiHidden/>
    <w:qFormat/>
    <w:locked/>
    <w:uiPriority w:val="99"/>
  </w:style>
  <w:style w:type="paragraph" w:customStyle="1" w:styleId="19">
    <w:name w:val="样式"/>
    <w:basedOn w:val="1"/>
    <w:next w:val="15"/>
    <w:qFormat/>
    <w:uiPriority w:val="99"/>
    <w:pPr>
      <w:ind w:firstLine="420" w:firstLineChars="200"/>
    </w:pPr>
    <w:rPr>
      <w:sz w:val="32"/>
      <w:szCs w:val="32"/>
    </w:rPr>
  </w:style>
  <w:style w:type="paragraph" w:customStyle="1" w:styleId="20">
    <w:name w:val="Default"/>
    <w:basedOn w:val="6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65</Pages>
  <Words>1059</Words>
  <Characters>1274</Characters>
  <Lines>0</Lines>
  <Paragraphs>0</Paragraphs>
  <TotalTime>2</TotalTime>
  <ScaleCrop>false</ScaleCrop>
  <LinksUpToDate>false</LinksUpToDate>
  <CharactersWithSpaces>1276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2019-02-27T09:12:00Z</dcterms:created>
  <dc:creator>Anonymous</dc:creator>
  <cp:lastModifiedBy>kylin</cp:lastModifiedBy>
  <cp:lastPrinted>2020-10-19T17:14:00Z</cp:lastPrinted>
  <dcterms:modified xsi:type="dcterms:W3CDTF">2026-04-15T14:53:21Z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46322BA1B2C540CB86A04F79D518CB74</vt:lpwstr>
  </property>
</Properties>
</file>